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8DA" w:rsidRDefault="00BC48DA"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936171</wp:posOffset>
                </wp:positionV>
                <wp:extent cx="7306310" cy="973455"/>
                <wp:effectExtent l="0" t="0" r="27940" b="1714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6310" cy="973455"/>
                          <a:chOff x="0" y="0"/>
                          <a:chExt cx="7306310" cy="973455"/>
                        </a:xfrm>
                      </wpg:grpSpPr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0" y="163286"/>
                            <a:ext cx="7306310" cy="67564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25 h 225"/>
                              <a:gd name="T2" fmla="*/ 2448 w 2448"/>
                              <a:gd name="T3" fmla="*/ 9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25">
                                <a:moveTo>
                                  <a:pt x="0" y="225"/>
                                </a:moveTo>
                                <a:cubicBezTo>
                                  <a:pt x="937" y="0"/>
                                  <a:pt x="1829" y="24"/>
                                  <a:pt x="2448" y="93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80772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69 h 269"/>
                              <a:gd name="T2" fmla="*/ 2448 w 2448"/>
                              <a:gd name="T3" fmla="*/ 47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69">
                                <a:moveTo>
                                  <a:pt x="0" y="269"/>
                                </a:moveTo>
                                <a:cubicBezTo>
                                  <a:pt x="927" y="9"/>
                                  <a:pt x="1821" y="0"/>
                                  <a:pt x="2448" y="47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06310" cy="744855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56 h 248"/>
                              <a:gd name="T2" fmla="*/ 0 w 2448"/>
                              <a:gd name="T3" fmla="*/ 248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2448" y="56"/>
                                </a:moveTo>
                                <a:cubicBezTo>
                                  <a:pt x="1822" y="1"/>
                                  <a:pt x="929" y="0"/>
                                  <a:pt x="0" y="24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73850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6 h 246"/>
                              <a:gd name="T2" fmla="*/ 2448 w 2448"/>
                              <a:gd name="T3" fmla="*/ 59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6">
                                <a:moveTo>
                                  <a:pt x="0" y="246"/>
                                </a:moveTo>
                                <a:cubicBezTo>
                                  <a:pt x="930" y="0"/>
                                  <a:pt x="1822" y="3"/>
                                  <a:pt x="2448" y="5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0" y="228600"/>
                            <a:ext cx="7306310" cy="74485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8 h 248"/>
                              <a:gd name="T2" fmla="*/ 2448 w 2448"/>
                              <a:gd name="T3" fmla="*/ 55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0" y="248"/>
                                </a:moveTo>
                                <a:cubicBezTo>
                                  <a:pt x="929" y="0"/>
                                  <a:pt x="1821" y="1"/>
                                  <a:pt x="2448" y="5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58FDB37A" id="Group 33" o:spid="_x0000_s1026" style="position:absolute;margin-left:0;margin-top:73.7pt;width:575.3pt;height:76.65pt;z-index:251662336" coordsize="73063,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">
                <v:shape id="Freeform 25" o:spid="_x0000_s1027" style="position:absolute;top:1632;width:73063;height:6757;visibility:visible;mso-wrap-style:square;v-text-anchor:top" coordsize="2448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cvM8cA&#10;AADbAAAADwAAAGRycy9kb3ducmV2LnhtbESPQUsDMRSE74L/ITzBi7TZrlRkbVpWsVJoD9rqwdtz&#10;89wsbl7WJO1u/31TEDwOM/MNM1sMthUH8qFxrGAyzkAQV043XCt43y1H9yBCRNbYOiYFRwqwmF9e&#10;zLDQruc3OmxjLRKEQ4EKTIxdIWWoDFkMY9cRJ+/beYsxSV9L7bFPcNvKPMvupMWG04LBjp4MVT/b&#10;vVVw8/ny0ZtXebuebsovXz5jXj/+KnV9NZQPICIN8T/8115pBfkEzl/SD5Dz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LzPHAAAA2wAAAA8AAAAAAAAAAAAAAAAAmAIAAGRy&#10;cy9kb3ducmV2LnhtbFBLBQYAAAAABAAEAPUAAACMAwAAAAA=&#10;" path="m,225c937,,1829,24,2448,93e" filled="f" fillcolor="#fffffe" strokecolor="#fffffe" strokeweight=".5pt">
                  <v:stroke joinstyle="miter"/>
                  <v:shadow color="#8c8682"/>
                  <v:path arrowok="t" o:connecttype="custom" o:connectlocs="0,675640;7306310,279265" o:connectangles="0,0"/>
                </v:shape>
                <v:shape id="Freeform 26" o:spid="_x0000_s1028" style="position:absolute;top:979;width:73063;height:8077;visibility:visible;mso-wrap-style:square;v-text-anchor:top" coordsize="244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0IicUA&#10;AADbAAAADwAAAGRycy9kb3ducmV2LnhtbESPQWvCQBSE7wX/w/IKvZmNORSJrpIWhfZSMdrS4yP7&#10;msRm34bsarb/3hWEHoeZ+YZZroPpxIUG11pWMEtSEMSV1S3XCo6H7XQOwnlkjZ1lUvBHDtarycMS&#10;c21H3tOl9LWIEHY5Kmi873MpXdWQQZfYnjh6P3Yw6KMcaqkHHCPcdDJL02dpsOW40GBPrw1Vv+XZ&#10;KPj4fP/etGPYfW2LsymL8HI6zfZKPT2GYgHCU/D/4Xv7TSvIMrh9i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QiJxQAAANsAAAAPAAAAAAAAAAAAAAAAAJgCAABkcnMv&#10;ZG93bnJldi54bWxQSwUGAAAAAAQABAD1AAAAigMAAAAA&#10;" path="m,269c927,9,1821,,2448,47e" filled="f" fillcolor="#fffffe" strokecolor="#fffffe" strokeweight=".5pt">
                  <v:stroke joinstyle="miter"/>
                  <v:shadow color="#8c8682"/>
                  <v:path arrowok="t" o:connecttype="custom" o:connectlocs="0,807720;7306310,141126" o:connectangles="0,0"/>
                </v:shape>
                <v:shape id="Freeform 27" o:spid="_x0000_s1029" style="position:absolute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Y28QA&#10;AADbAAAADwAAAGRycy9kb3ducmV2LnhtbESPXWvCMBSG74X9h3AGu5GZWmF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EGNvEAAAA2wAAAA8AAAAAAAAAAAAAAAAAmAIAAGRycy9k&#10;b3ducmV2LnhtbFBLBQYAAAAABAAEAPUAAACJAwAAAAA=&#10;" path="m2448,56c1822,1,929,,,248e" filled="f" fillcolor="#fffffe" strokecolor="#efb32f" strokeweight=".5pt">
                  <v:stroke joinstyle="miter"/>
                  <v:shadow color="#8c8682"/>
                  <v:path arrowok="t" o:connecttype="custom" o:connectlocs="7306310,168193;0,744855" o:connectangles="0,0"/>
                </v:shape>
                <v:shape id="Freeform 28" o:spid="_x0000_s1030" style="position:absolute;top:979;width:73063;height:7385;visibility:visible;mso-wrap-style:square;v-text-anchor:top" coordsize="2448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2MCsUA&#10;AADbAAAADwAAAGRycy9kb3ducmV2LnhtbESPQUsDMRSE7wX/Q3hCL8VmW6TI2rSUotBDRdyKeHxu&#10;nrux+16WJG3Xf28EweMwM98wy/XAnTpTiM6Lgdm0AEVSe+ukMfB6eLy5AxUTisXOCxn4pgjr1dVo&#10;iaX1F3mhc5UalSESSzTQptSXWse6JcY49T1J9j59YExZhkbbgJcM507Pi2KhGZ3khRZ72rZUH6sT&#10;G+B3x/W+cE9VmDwcPhbPb7OvLRszvh4296ASDek//NfeWQPzW/j9kn+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fYwKxQAAANsAAAAPAAAAAAAAAAAAAAAAAJgCAABkcnMv&#10;ZG93bnJldi54bWxQSwUGAAAAAAQABAD1AAAAigMAAAAA&#10;" path="m,246c930,,1822,3,2448,59e" filled="f" fillcolor="#fffffe" strokecolor="#fffffe" strokeweight=".5pt">
                  <v:stroke joinstyle="miter"/>
                  <v:shadow color="#8c8682"/>
                  <v:path arrowok="t" o:connecttype="custom" o:connectlocs="0,738505;7306310,177121" o:connectangles="0,0"/>
                </v:shape>
                <v:shape id="Freeform 29" o:spid="_x0000_s1031" style="position:absolute;top:2286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ElNMQA&#10;AADbAAAADwAAAGRycy9kb3ducmV2LnhtbESPXWvCMBSG74X9h3AGu5GZWnB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JTTEAAAA2wAAAA8AAAAAAAAAAAAAAAAAmAIAAGRycy9k&#10;b3ducmV2LnhtbFBLBQYAAAAABAAEAPUAAACJAwAAAAA=&#10;" path="m,248c929,,1821,1,2448,55e" filled="f" fillcolor="#fffffe" strokecolor="#efb32f" strokeweight=".5pt">
                  <v:stroke joinstyle="miter"/>
                  <v:shadow color="#8c8682"/>
                  <v:path arrowok="t" o:connecttype="custom" o:connectlocs="0,744855;7306310,165190" o:connectangles="0,0"/>
                </v:shape>
              </v:group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BF448" wp14:editId="111741A1">
                <wp:simplePos x="0" y="0"/>
                <wp:positionH relativeFrom="column">
                  <wp:posOffset>1771650</wp:posOffset>
                </wp:positionH>
                <wp:positionV relativeFrom="page">
                  <wp:posOffset>228600</wp:posOffset>
                </wp:positionV>
                <wp:extent cx="5543550" cy="1480820"/>
                <wp:effectExtent l="0" t="0" r="0" b="5080"/>
                <wp:wrapNone/>
                <wp:docPr id="2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3550" cy="1480820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43B2F"/>
                            </a:gs>
                            <a:gs pos="100000">
                              <a:srgbClr val="EF792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00A345" id="Freeform 24" o:spid="_x0000_s1026" style="position:absolute;margin-left:139.5pt;margin-top:18pt;width:436.5pt;height:11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" path="m,c,493,,493,,493,736,359,1422,369,1944,417,1944,,1944,,1944,l,xe" fillcolor="#e43b2f" stroked="f" strokecolor="#212120">
                <v:fill color2="#ef792f" rotate="t" focus="100%" type="gradient"/>
                <v:shadow color="#8c8682"/>
                <v:path arrowok="t" o:connecttype="custom" o:connectlocs="0,0;0,1480820;5543550,1252539;5543550,0;0,0" o:connectangles="0,0,0,0,0"/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443D7E4D" wp14:editId="06232E63">
                <wp:simplePos x="0" y="0"/>
                <wp:positionH relativeFrom="column">
                  <wp:posOffset>160655</wp:posOffset>
                </wp:positionH>
                <wp:positionV relativeFrom="page">
                  <wp:posOffset>2971800</wp:posOffset>
                </wp:positionV>
                <wp:extent cx="1485900" cy="4686300"/>
                <wp:effectExtent l="0" t="0" r="127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68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Harvel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 xml:space="preserve"> Electric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It is the best company which provides you the best electric appliances all over the world.</w:t>
                            </w:r>
                          </w:p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Our Products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Our products are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geniune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 we import our products from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malysia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nigerya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, japan,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indonesia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america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 &amp; much more.</w:t>
                            </w:r>
                          </w:p>
                          <w:p w:rsidR="00795182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sz w:val="16"/>
                                <w:szCs w:val="16"/>
                              </w:rPr>
                              <w:t>Claim Warranty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You can claim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waranty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 at your nearest shop we provide our best make you satisfy for our products. Broken appliances will not be claimed.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43D7E4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2.65pt;margin-top:234pt;width:117pt;height:369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Harvel Electric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It is the best company which provides you the best electric appliances all over the world.</w:t>
                      </w:r>
                    </w:p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Our Products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Our products are geniune we import our products from malysia, nigerya, japan, indonesia, america &amp; much more.</w:t>
                      </w:r>
                    </w:p>
                    <w:p w:rsidR="00795182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sz w:val="16"/>
                          <w:szCs w:val="16"/>
                        </w:rPr>
                        <w:t>Claim Warranty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You can claim waranty at your nearest shop we provide our best make you satisfy for our products. Broken appliances will not be claimed.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0EB73A59" wp14:editId="26462C85">
                <wp:simplePos x="0" y="0"/>
                <wp:positionH relativeFrom="column">
                  <wp:posOffset>2114550</wp:posOffset>
                </wp:positionH>
                <wp:positionV relativeFrom="page">
                  <wp:posOffset>416560</wp:posOffset>
                </wp:positionV>
                <wp:extent cx="4229100" cy="457200"/>
                <wp:effectExtent l="0" t="0" r="0" b="254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317BDC" w:rsidP="00317BDC">
                            <w:pPr>
                              <w:widowControl w:val="0"/>
                              <w:spacing w:line="52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  <w:t>Information Technology Solutions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EB73A59" id="Text Box 6" o:spid="_x0000_s1027" type="#_x0000_t202" style="position:absolute;margin-left:166.5pt;margin-top:32.8pt;width:333pt;height:36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p w:rsidR="00317BDC" w:rsidRDefault="00317BDC" w:rsidP="00317BDC">
                      <w:pPr>
                        <w:widowControl w:val="0"/>
                        <w:spacing w:line="520" w:lineRule="exact"/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  <w:t>Information Technology Solutions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6D26A907" wp14:editId="7F2F7304">
                <wp:simplePos x="0" y="0"/>
                <wp:positionH relativeFrom="column">
                  <wp:posOffset>0</wp:posOffset>
                </wp:positionH>
                <wp:positionV relativeFrom="page">
                  <wp:posOffset>228600</wp:posOffset>
                </wp:positionV>
                <wp:extent cx="1771650" cy="96012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9601200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08946D0" id="Rectangle 4" o:spid="_x0000_s1026" style="position:absolute;margin-left:0;margin-top:18pt;width:139.5pt;height:756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" fillcolor="#2e3640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</w:p>
    <w:p w:rsidR="00971E2D" w:rsidRPr="00971E2D" w:rsidRDefault="00971E2D" w:rsidP="00971E2D">
      <w:pPr>
        <w:shd w:val="clear" w:color="auto" w:fill="FFFFFF"/>
        <w:spacing w:before="375" w:after="225" w:line="360" w:lineRule="atLeast"/>
        <w:outlineLvl w:val="2"/>
        <w:rPr>
          <w:rFonts w:ascii="Roboto Condensed" w:hAnsi="Roboto Condensed"/>
          <w:color w:val="2C2D30"/>
          <w:kern w:val="0"/>
          <w:sz w:val="27"/>
          <w:szCs w:val="27"/>
        </w:rPr>
      </w:pPr>
      <w:r w:rsidRPr="00971E2D">
        <w:rPr>
          <w:rFonts w:ascii="Roboto Condensed" w:hAnsi="Roboto Condensed"/>
          <w:color w:val="2C2D30"/>
          <w:kern w:val="0"/>
          <w:sz w:val="27"/>
          <w:szCs w:val="27"/>
        </w:rPr>
        <w:t>Key Features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proofErr w:type="spellStart"/>
      <w:r w:rsidRPr="00971E2D">
        <w:rPr>
          <w:rFonts w:ascii="Pontano Sans" w:hAnsi="Pontano Sans"/>
          <w:color w:val="4F5054"/>
          <w:kern w:val="0"/>
          <w:sz w:val="23"/>
          <w:szCs w:val="23"/>
        </w:rPr>
        <w:t>AddWash</w:t>
      </w:r>
      <w:proofErr w:type="spellEnd"/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Soak</w:t>
      </w:r>
      <w:bookmarkStart w:id="0" w:name="_GoBack"/>
      <w:bookmarkEnd w:id="0"/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technology</w:t>
      </w:r>
    </w:p>
    <w:p w:rsidR="00971E2D" w:rsidRPr="00971E2D" w:rsidRDefault="00DD2401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7FCC2C52" wp14:editId="56CD4AA3">
                <wp:simplePos x="0" y="0"/>
                <wp:positionH relativeFrom="column">
                  <wp:posOffset>2952750</wp:posOffset>
                </wp:positionH>
                <wp:positionV relativeFrom="page">
                  <wp:posOffset>2066925</wp:posOffset>
                </wp:positionV>
                <wp:extent cx="4438650" cy="400050"/>
                <wp:effectExtent l="0" t="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A3F03" w:rsidRPr="005702A2" w:rsidRDefault="001E6AE9" w:rsidP="008A3F03">
                            <w:pPr>
                              <w:widowControl w:val="0"/>
                              <w:spacing w:line="480" w:lineRule="exact"/>
                              <w:rPr>
                                <w:rFonts w:asciiTheme="minorHAnsi" w:hAnsiTheme="minorHAnsi" w:cstheme="minorHAnsi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I</w:t>
                            </w:r>
                            <w:r w:rsidR="00B571B1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RON-BLACK+DECKER-NI-J</w:t>
                            </w:r>
                            <w:r w:rsidR="0026678D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f</w:t>
                            </w:r>
                            <w:r w:rsidR="00DD2401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9030h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8" type="#_x0000_t202" style="position:absolute;margin-left:232.5pt;margin-top:162.75pt;width:349.5pt;height:31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8A3F03" w:rsidRPr="005702A2" w:rsidRDefault="001E6AE9" w:rsidP="008A3F03">
                      <w:pPr>
                        <w:widowControl w:val="0"/>
                        <w:spacing w:line="480" w:lineRule="exact"/>
                        <w:rPr>
                          <w:rFonts w:asciiTheme="minorHAnsi" w:hAnsiTheme="minorHAnsi" w:cstheme="minorHAnsi"/>
                          <w:color w:val="2E3640"/>
                          <w:w w:val="9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I</w:t>
                      </w:r>
                      <w:r w:rsidR="00B571B1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RON-BLACK+DECKER-NI-J</w:t>
                      </w:r>
                      <w:r w:rsidR="0026678D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f</w:t>
                      </w:r>
                      <w:r w:rsidR="00DD2401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9030h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6192" behindDoc="0" locked="0" layoutInCell="1" allowOverlap="1" wp14:anchorId="60194A94" wp14:editId="454EEC4D">
            <wp:simplePos x="0" y="0"/>
            <wp:positionH relativeFrom="column">
              <wp:posOffset>2647950</wp:posOffset>
            </wp:positionH>
            <wp:positionV relativeFrom="page">
              <wp:posOffset>2371725</wp:posOffset>
            </wp:positionV>
            <wp:extent cx="3629025" cy="30480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amic\Desktop\TC999D\TC9990901D-PB\TC9990901-IMG0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Child Lock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Delay End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Diamond Drum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Last Memory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Inverter Motor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Quick 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Smart Check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Spin Speed 1400 rpm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 xml:space="preserve">Super </w:t>
      </w:r>
      <w:proofErr w:type="spellStart"/>
      <w:r w:rsidRPr="00971E2D">
        <w:rPr>
          <w:rFonts w:ascii="Pontano Sans" w:hAnsi="Pontano Sans"/>
          <w:color w:val="4F5054"/>
          <w:kern w:val="0"/>
          <w:sz w:val="23"/>
          <w:szCs w:val="23"/>
        </w:rPr>
        <w:t>SpeedSmartphone</w:t>
      </w:r>
      <w:proofErr w:type="spellEnd"/>
      <w:r w:rsidRPr="00971E2D">
        <w:rPr>
          <w:rFonts w:ascii="Pontano Sans" w:hAnsi="Pontano Sans"/>
          <w:color w:val="4F5054"/>
          <w:kern w:val="0"/>
          <w:sz w:val="23"/>
          <w:szCs w:val="23"/>
        </w:rPr>
        <w:t xml:space="preserve"> App</w:t>
      </w:r>
    </w:p>
    <w:p w:rsidR="005F70E4" w:rsidRDefault="00B571B1"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520A4ABD" wp14:editId="6FE21936">
                <wp:simplePos x="0" y="0"/>
                <wp:positionH relativeFrom="column">
                  <wp:posOffset>5538364</wp:posOffset>
                </wp:positionH>
                <wp:positionV relativeFrom="page">
                  <wp:posOffset>9323705</wp:posOffset>
                </wp:positionV>
                <wp:extent cx="363220" cy="392430"/>
                <wp:effectExtent l="0" t="0" r="0" b="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392430"/>
                          <a:chOff x="114379548" y="106280986"/>
                          <a:chExt cx="450000" cy="48750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4398298" y="106460986"/>
                            <a:ext cx="431250" cy="307500"/>
                          </a:xfrm>
                          <a:custGeom>
                            <a:avLst/>
                            <a:gdLst>
                              <a:gd name="T0" fmla="*/ 101 w 115"/>
                              <a:gd name="T1" fmla="*/ 37 h 82"/>
                              <a:gd name="T2" fmla="*/ 23 w 115"/>
                              <a:gd name="T3" fmla="*/ 54 h 82"/>
                              <a:gd name="T4" fmla="*/ 0 w 115"/>
                              <a:gd name="T5" fmla="*/ 24 h 82"/>
                              <a:gd name="T6" fmla="*/ 26 w 115"/>
                              <a:gd name="T7" fmla="*/ 65 h 82"/>
                              <a:gd name="T8" fmla="*/ 103 w 115"/>
                              <a:gd name="T9" fmla="*/ 48 h 82"/>
                              <a:gd name="T10" fmla="*/ 110 w 115"/>
                              <a:gd name="T11" fmla="*/ 0 h 82"/>
                              <a:gd name="T12" fmla="*/ 101 w 115"/>
                              <a:gd name="T13" fmla="*/ 37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82">
                                <a:moveTo>
                                  <a:pt x="101" y="37"/>
                                </a:moveTo>
                                <a:cubicBezTo>
                                  <a:pt x="84" y="64"/>
                                  <a:pt x="49" y="71"/>
                                  <a:pt x="23" y="54"/>
                                </a:cubicBezTo>
                                <a:cubicBezTo>
                                  <a:pt x="12" y="47"/>
                                  <a:pt x="4" y="36"/>
                                  <a:pt x="0" y="24"/>
                                </a:cubicBezTo>
                                <a:cubicBezTo>
                                  <a:pt x="2" y="40"/>
                                  <a:pt x="11" y="56"/>
                                  <a:pt x="26" y="65"/>
                                </a:cubicBezTo>
                                <a:cubicBezTo>
                                  <a:pt x="52" y="82"/>
                                  <a:pt x="87" y="75"/>
                                  <a:pt x="103" y="48"/>
                                </a:cubicBezTo>
                                <a:cubicBezTo>
                                  <a:pt x="113" y="34"/>
                                  <a:pt x="115" y="16"/>
                                  <a:pt x="110" y="0"/>
                                </a:cubicBezTo>
                                <a:cubicBezTo>
                                  <a:pt x="111" y="13"/>
                                  <a:pt x="108" y="26"/>
                                  <a:pt x="101" y="37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14379548" y="106355986"/>
                            <a:ext cx="408750" cy="363750"/>
                          </a:xfrm>
                          <a:custGeom>
                            <a:avLst/>
                            <a:gdLst>
                              <a:gd name="T0" fmla="*/ 77 w 109"/>
                              <a:gd name="T1" fmla="*/ 81 h 97"/>
                              <a:gd name="T2" fmla="*/ 10 w 109"/>
                              <a:gd name="T3" fmla="*/ 38 h 97"/>
                              <a:gd name="T4" fmla="*/ 15 w 109"/>
                              <a:gd name="T5" fmla="*/ 0 h 97"/>
                              <a:gd name="T6" fmla="*/ 4 w 109"/>
                              <a:gd name="T7" fmla="*/ 47 h 97"/>
                              <a:gd name="T8" fmla="*/ 71 w 109"/>
                              <a:gd name="T9" fmla="*/ 91 h 97"/>
                              <a:gd name="T10" fmla="*/ 109 w 109"/>
                              <a:gd name="T11" fmla="*/ 61 h 97"/>
                              <a:gd name="T12" fmla="*/ 77 w 109"/>
                              <a:gd name="T13" fmla="*/ 81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9" h="97">
                                <a:moveTo>
                                  <a:pt x="77" y="81"/>
                                </a:moveTo>
                                <a:cubicBezTo>
                                  <a:pt x="46" y="88"/>
                                  <a:pt x="16" y="68"/>
                                  <a:pt x="10" y="38"/>
                                </a:cubicBezTo>
                                <a:cubicBezTo>
                                  <a:pt x="7" y="25"/>
                                  <a:pt x="9" y="12"/>
                                  <a:pt x="15" y="0"/>
                                </a:cubicBezTo>
                                <a:cubicBezTo>
                                  <a:pt x="5" y="13"/>
                                  <a:pt x="0" y="30"/>
                                  <a:pt x="4" y="47"/>
                                </a:cubicBezTo>
                                <a:cubicBezTo>
                                  <a:pt x="10" y="78"/>
                                  <a:pt x="40" y="97"/>
                                  <a:pt x="71" y="91"/>
                                </a:cubicBezTo>
                                <a:cubicBezTo>
                                  <a:pt x="88" y="87"/>
                                  <a:pt x="102" y="76"/>
                                  <a:pt x="109" y="61"/>
                                </a:cubicBezTo>
                                <a:cubicBezTo>
                                  <a:pt x="101" y="71"/>
                                  <a:pt x="90" y="78"/>
                                  <a:pt x="77" y="81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4420798" y="106295986"/>
                            <a:ext cx="236250" cy="333750"/>
                          </a:xfrm>
                          <a:custGeom>
                            <a:avLst/>
                            <a:gdLst>
                              <a:gd name="T0" fmla="*/ 34 w 63"/>
                              <a:gd name="T1" fmla="*/ 78 h 89"/>
                              <a:gd name="T2" fmla="*/ 21 w 63"/>
                              <a:gd name="T3" fmla="*/ 18 h 89"/>
                              <a:gd name="T4" fmla="*/ 45 w 63"/>
                              <a:gd name="T5" fmla="*/ 0 h 89"/>
                              <a:gd name="T6" fmla="*/ 13 w 63"/>
                              <a:gd name="T7" fmla="*/ 20 h 89"/>
                              <a:gd name="T8" fmla="*/ 26 w 63"/>
                              <a:gd name="T9" fmla="*/ 80 h 89"/>
                              <a:gd name="T10" fmla="*/ 63 w 63"/>
                              <a:gd name="T11" fmla="*/ 85 h 89"/>
                              <a:gd name="T12" fmla="*/ 34 w 63"/>
                              <a:gd name="T13" fmla="*/ 78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3" h="89">
                                <a:moveTo>
                                  <a:pt x="34" y="78"/>
                                </a:moveTo>
                                <a:cubicBezTo>
                                  <a:pt x="14" y="65"/>
                                  <a:pt x="8" y="38"/>
                                  <a:pt x="21" y="18"/>
                                </a:cubicBezTo>
                                <a:cubicBezTo>
                                  <a:pt x="27" y="9"/>
                                  <a:pt x="35" y="3"/>
                                  <a:pt x="45" y="0"/>
                                </a:cubicBezTo>
                                <a:cubicBezTo>
                                  <a:pt x="32" y="1"/>
                                  <a:pt x="20" y="8"/>
                                  <a:pt x="13" y="20"/>
                                </a:cubicBezTo>
                                <a:cubicBezTo>
                                  <a:pt x="0" y="40"/>
                                  <a:pt x="5" y="67"/>
                                  <a:pt x="26" y="80"/>
                                </a:cubicBezTo>
                                <a:cubicBezTo>
                                  <a:pt x="37" y="88"/>
                                  <a:pt x="51" y="89"/>
                                  <a:pt x="63" y="85"/>
                                </a:cubicBezTo>
                                <a:cubicBezTo>
                                  <a:pt x="53" y="86"/>
                                  <a:pt x="43" y="84"/>
                                  <a:pt x="34" y="78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14458298" y="106280986"/>
                            <a:ext cx="281250" cy="318750"/>
                          </a:xfrm>
                          <a:custGeom>
                            <a:avLst/>
                            <a:gdLst>
                              <a:gd name="T0" fmla="*/ 12 w 75"/>
                              <a:gd name="T1" fmla="*/ 60 h 85"/>
                              <a:gd name="T2" fmla="*/ 46 w 75"/>
                              <a:gd name="T3" fmla="*/ 7 h 85"/>
                              <a:gd name="T4" fmla="*/ 75 w 75"/>
                              <a:gd name="T5" fmla="*/ 11 h 85"/>
                              <a:gd name="T6" fmla="*/ 38 w 75"/>
                              <a:gd name="T7" fmla="*/ 3 h 85"/>
                              <a:gd name="T8" fmla="*/ 5 w 75"/>
                              <a:gd name="T9" fmla="*/ 55 h 85"/>
                              <a:gd name="T10" fmla="*/ 28 w 75"/>
                              <a:gd name="T11" fmla="*/ 85 h 85"/>
                              <a:gd name="T12" fmla="*/ 12 w 75"/>
                              <a:gd name="T13" fmla="*/ 6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5" h="85">
                                <a:moveTo>
                                  <a:pt x="12" y="60"/>
                                </a:moveTo>
                                <a:cubicBezTo>
                                  <a:pt x="7" y="36"/>
                                  <a:pt x="22" y="13"/>
                                  <a:pt x="46" y="7"/>
                                </a:cubicBezTo>
                                <a:cubicBezTo>
                                  <a:pt x="56" y="5"/>
                                  <a:pt x="66" y="7"/>
                                  <a:pt x="75" y="11"/>
                                </a:cubicBezTo>
                                <a:cubicBezTo>
                                  <a:pt x="65" y="3"/>
                                  <a:pt x="52" y="0"/>
                                  <a:pt x="38" y="3"/>
                                </a:cubicBezTo>
                                <a:cubicBezTo>
                                  <a:pt x="15" y="8"/>
                                  <a:pt x="0" y="31"/>
                                  <a:pt x="5" y="55"/>
                                </a:cubicBezTo>
                                <a:cubicBezTo>
                                  <a:pt x="8" y="68"/>
                                  <a:pt x="16" y="79"/>
                                  <a:pt x="28" y="85"/>
                                </a:cubicBezTo>
                                <a:cubicBezTo>
                                  <a:pt x="20" y="79"/>
                                  <a:pt x="14" y="70"/>
                                  <a:pt x="12" y="6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114525797" y="106344736"/>
                            <a:ext cx="187500" cy="225001"/>
                          </a:xfrm>
                          <a:custGeom>
                            <a:avLst/>
                            <a:gdLst>
                              <a:gd name="T0" fmla="*/ 10 w 50"/>
                              <a:gd name="T1" fmla="*/ 43 h 60"/>
                              <a:gd name="T2" fmla="*/ 30 w 50"/>
                              <a:gd name="T3" fmla="*/ 5 h 60"/>
                              <a:gd name="T4" fmla="*/ 50 w 50"/>
                              <a:gd name="T5" fmla="*/ 6 h 60"/>
                              <a:gd name="T6" fmla="*/ 25 w 50"/>
                              <a:gd name="T7" fmla="*/ 3 h 60"/>
                              <a:gd name="T8" fmla="*/ 5 w 50"/>
                              <a:gd name="T9" fmla="*/ 41 h 60"/>
                              <a:gd name="T10" fmla="*/ 22 w 50"/>
                              <a:gd name="T11" fmla="*/ 60 h 60"/>
                              <a:gd name="T12" fmla="*/ 10 w 50"/>
                              <a:gd name="T13" fmla="*/ 43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60">
                                <a:moveTo>
                                  <a:pt x="10" y="43"/>
                                </a:moveTo>
                                <a:cubicBezTo>
                                  <a:pt x="5" y="27"/>
                                  <a:pt x="14" y="10"/>
                                  <a:pt x="30" y="5"/>
                                </a:cubicBezTo>
                                <a:cubicBezTo>
                                  <a:pt x="37" y="3"/>
                                  <a:pt x="44" y="4"/>
                                  <a:pt x="50" y="6"/>
                                </a:cubicBezTo>
                                <a:cubicBezTo>
                                  <a:pt x="43" y="1"/>
                                  <a:pt x="34" y="0"/>
                                  <a:pt x="25" y="3"/>
                                </a:cubicBezTo>
                                <a:cubicBezTo>
                                  <a:pt x="9" y="8"/>
                                  <a:pt x="0" y="25"/>
                                  <a:pt x="5" y="41"/>
                                </a:cubicBezTo>
                                <a:cubicBezTo>
                                  <a:pt x="8" y="50"/>
                                  <a:pt x="14" y="56"/>
                                  <a:pt x="22" y="60"/>
                                </a:cubicBezTo>
                                <a:cubicBezTo>
                                  <a:pt x="17" y="56"/>
                                  <a:pt x="12" y="50"/>
                                  <a:pt x="10" y="43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4"/>
                        <wps:cNvSpPr>
                          <a:spLocks/>
                        </wps:cNvSpPr>
                        <wps:spPr bwMode="auto">
                          <a:xfrm>
                            <a:off x="114552048" y="106344736"/>
                            <a:ext cx="228750" cy="172500"/>
                          </a:xfrm>
                          <a:custGeom>
                            <a:avLst/>
                            <a:gdLst>
                              <a:gd name="T0" fmla="*/ 7 w 61"/>
                              <a:gd name="T1" fmla="*/ 26 h 46"/>
                              <a:gd name="T2" fmla="*/ 48 w 61"/>
                              <a:gd name="T3" fmla="*/ 13 h 46"/>
                              <a:gd name="T4" fmla="*/ 61 w 61"/>
                              <a:gd name="T5" fmla="*/ 28 h 46"/>
                              <a:gd name="T6" fmla="*/ 46 w 61"/>
                              <a:gd name="T7" fmla="*/ 7 h 46"/>
                              <a:gd name="T8" fmla="*/ 5 w 61"/>
                              <a:gd name="T9" fmla="*/ 20 h 46"/>
                              <a:gd name="T10" fmla="*/ 4 w 61"/>
                              <a:gd name="T11" fmla="*/ 46 h 46"/>
                              <a:gd name="T12" fmla="*/ 7 w 61"/>
                              <a:gd name="T13" fmla="*/ 2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1" h="46">
                                <a:moveTo>
                                  <a:pt x="7" y="26"/>
                                </a:moveTo>
                                <a:cubicBezTo>
                                  <a:pt x="14" y="11"/>
                                  <a:pt x="33" y="5"/>
                                  <a:pt x="48" y="13"/>
                                </a:cubicBezTo>
                                <a:cubicBezTo>
                                  <a:pt x="54" y="17"/>
                                  <a:pt x="59" y="22"/>
                                  <a:pt x="61" y="28"/>
                                </a:cubicBezTo>
                                <a:cubicBezTo>
                                  <a:pt x="60" y="20"/>
                                  <a:pt x="54" y="12"/>
                                  <a:pt x="46" y="7"/>
                                </a:cubicBezTo>
                                <a:cubicBezTo>
                                  <a:pt x="31" y="0"/>
                                  <a:pt x="13" y="5"/>
                                  <a:pt x="5" y="20"/>
                                </a:cubicBezTo>
                                <a:cubicBezTo>
                                  <a:pt x="0" y="29"/>
                                  <a:pt x="0" y="38"/>
                                  <a:pt x="4" y="46"/>
                                </a:cubicBezTo>
                                <a:cubicBezTo>
                                  <a:pt x="2" y="40"/>
                                  <a:pt x="3" y="32"/>
                                  <a:pt x="7" y="26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3B055CF" id="Group 8" o:spid="_x0000_s1026" style="position:absolute;margin-left:436.1pt;margin-top:734.15pt;width:28.6pt;height:30.9pt;z-index:251654144;mso-position-vertical-relative:page" coordorigin="1143795,1062809" coordsize="4500,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">
                <v:shape id="Freeform 9" o:spid="_x0000_s1027" style="position:absolute;left:1143982;top:1064609;width:4313;height:3075;visibility:visible;mso-wrap-style:square;v-text-anchor:top" coordsize="11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ZMb8A&#10;AADaAAAADwAAAGRycy9kb3ducmV2LnhtbERPy4rCMBTdD/gP4QpuBk3Hikg1ioqCGxc+cH1prm2x&#10;uSlNpq1+vVkILg/nvVh1phQN1a6wrOBvFIEgTq0uOFNwveyHMxDOI2ssLZOCJzlYLXs/C0y0bflE&#10;zdlnIoSwS1BB7n2VSOnSnAy6ka2IA3e3tUEfYJ1JXWMbwk0px1E0lQYLDg05VrTNKX2c/42C18Ec&#10;x7djFW3a9e43PsXcTNJYqUG/W89BeOr8V/xxH7SCsDVcCTd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TFkxvwAAANoAAAAPAAAAAAAAAAAAAAAAAJgCAABkcnMvZG93bnJl&#10;di54bWxQSwUGAAAAAAQABAD1AAAAhAMAAAAA&#10;" path="m101,37c84,64,49,71,23,54,12,47,4,36,,24,2,40,11,56,26,65,52,82,87,75,103,48,113,34,115,16,110,v1,13,-2,26,-9,37xe" fillcolor="#e33830" stroked="f" strokecolor="#212120">
                  <v:fill color2="#efb32f" rotate="t" angle="45" focus="100%" type="gradient"/>
                  <v:shadow color="#8c8682"/>
                  <v:path arrowok="t" o:connecttype="custom" o:connectlocs="378750,138750;86250,202500;0,90000;97500,243750;386250,180000;412500,0;378750,138750" o:connectangles="0,0,0,0,0,0,0"/>
                </v:shape>
                <v:shape id="Freeform 10" o:spid="_x0000_s1028" style="position:absolute;left:1143795;top:1063559;width:4087;height:3638;visibility:visible;mso-wrap-style:square;v-text-anchor:top" coordsize="10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QJNcMA&#10;AADaAAAADwAAAGRycy9kb3ducmV2LnhtbESPQWvCQBSE70L/w/IKvemmgpKkbkIpiC0FwbT0/Mg+&#10;s7HZtzG71fTfu4LgcZiZb5hVOdpOnGjwrWMFz7MEBHHtdMuNgu+v9TQF4QOyxs4xKfgnD2XxMFlh&#10;rt2Zd3SqQiMihH2OCkwIfS6lrw1Z9DPXE0dv7waLIcqhkXrAc4TbTs6TZCktthwXDPb0Zqj+rf6s&#10;gu2HMWmypkX1M0+zhfs8VocNKvX0OL6+gAg0hnv41n7XCjK4Xok3QBY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QJNcMAAADaAAAADwAAAAAAAAAAAAAAAACYAgAAZHJzL2Rv&#10;d25yZXYueG1sUEsFBgAAAAAEAAQA9QAAAIgDAAAAAA==&#10;" path="m77,81c46,88,16,68,10,38,7,25,9,12,15,,5,13,,30,4,47v6,31,36,50,67,44c88,87,102,76,109,61,101,71,90,78,77,81xe" fillcolor="#e33830" stroked="f" strokecolor="#212120">
                  <v:fill color2="#efb32f" rotate="t" angle="45" focus="100%" type="gradient"/>
                  <v:shadow color="#8c8682"/>
                  <v:path arrowok="t" o:connecttype="custom" o:connectlocs="288750,303750;37500,142500;56250,0;15000,176250;266250,341250;408750,228750;288750,303750" o:connectangles="0,0,0,0,0,0,0"/>
                </v:shape>
                <v:shape id="Freeform 11" o:spid="_x0000_s1029" style="position:absolute;left:1144207;top:1062959;width:2363;height:3338;visibility:visible;mso-wrap-style:square;v-text-anchor:top" coordsize="63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y3HcQA&#10;AADbAAAADwAAAGRycy9kb3ducmV2LnhtbESPQWvCQBCF7wX/wzJCb3VjW4JEVxHBoqe2Gg/ehuyY&#10;BLOzIbua2F/fORR6m+G9ee+bxWpwjbpTF2rPBqaTBBRx4W3NpYH8uH2ZgQoR2WLjmQw8KMBqOXpa&#10;YGZ9z990P8RSSQiHDA1UMbaZ1qGoyGGY+JZYtIvvHEZZu1LbDnsJd41+TZJUO6xZGipsaVNRcT3c&#10;nIGvn+KMH/iePtJe79/2g87z06cxz+NhPQcVaYj/5r/rnRV8oZdfZAC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stx3EAAAA2wAAAA8AAAAAAAAAAAAAAAAAmAIAAGRycy9k&#10;b3ducmV2LnhtbFBLBQYAAAAABAAEAPUAAACJAwAAAAA=&#10;" path="m34,78c14,65,8,38,21,18,27,9,35,3,45,,32,1,20,8,13,20,,40,5,67,26,80v11,8,25,9,37,5c53,86,43,84,34,78xe" fillcolor="#ef792f" stroked="f" strokecolor="#212120">
                  <v:fill color2="#e33830" rotate="t" angle="135" focus="100%" type="gradient"/>
                  <v:shadow color="#8c8682"/>
                  <v:path arrowok="t" o:connecttype="custom" o:connectlocs="127500,292500;78750,67500;168750,0;48750,75000;97500,300000;236250,318750;127500,292500" o:connectangles="0,0,0,0,0,0,0"/>
                </v:shape>
                <v:shape id="Freeform 12" o:spid="_x0000_s1030" style="position:absolute;left:1144582;top:1062809;width:2813;height:3188;visibility:visible;mso-wrap-style:square;v-text-anchor:top" coordsize="75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L1cEA&#10;AADbAAAADwAAAGRycy9kb3ducmV2LnhtbERPTWsCMRC9F/wPYQRvNbs9iKxGUVGqiBS1l96GZLq7&#10;dDMJm6jrvzeC0Ns83udM551txJXaUDtWkA8zEMTamZpLBd/nzfsYRIjIBhvHpOBOAeaz3tsUC+Nu&#10;fKTrKZYihXAoUEEVoy+kDLoii2HoPHHifl1rMSbYltK0eEvhtpEfWTaSFmtODRV6WlWk/04Xq2D5&#10;aZrM681qd9df+fqw/an3C6/UoN8tJiAidfFf/HJvTZqfw/OXdI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2y9XBAAAA2wAAAA8AAAAAAAAAAAAAAAAAmAIAAGRycy9kb3du&#10;cmV2LnhtbFBLBQYAAAAABAAEAPUAAACGAwAAAAA=&#10;" path="m12,60c7,36,22,13,46,7v10,-2,20,,29,4c65,3,52,,38,3,15,8,,31,5,55,8,68,16,79,28,85,20,79,14,70,12,60xe" fillcolor="#ef792f" stroked="f" strokecolor="#212120">
                  <v:fill color2="#e33830" rotate="t" angle="135" focus="100%" type="gradient"/>
                  <v:shadow color="#8c8682"/>
                  <v:path arrowok="t" o:connecttype="custom" o:connectlocs="45000,225000;172500,26250;281250,41250;142500,11250;18750,206250;105000,318750;45000,225000" o:connectangles="0,0,0,0,0,0,0"/>
                </v:shape>
                <v:shape id="Freeform 13" o:spid="_x0000_s1031" style="position:absolute;left:1145257;top:1063447;width:1875;height:2250;visibility:visible;mso-wrap-style:square;v-text-anchor:top" coordsize="5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PbtMAA&#10;AADbAAAADwAAAGRycy9kb3ducmV2LnhtbERPTWvCQBC9F/oflil4KbqJBynRVcRS0YKHGsXrkB2T&#10;YHY2ZEeN/757EDw+3vds0btG3agLtWcD6SgBRVx4W3Np4JD/DL9ABUG22HgmAw8KsJi/v80ws/7O&#10;f3TbS6liCIcMDVQibaZ1KCpyGEa+JY7c2XcOJcKu1LbDewx3jR4nyUQ7rDk2VNjSqqLisr86A8n3&#10;Kd+te7GTY/6Zhu3vLiURYwYf/XIKSqiXl/jp3lgD4zg2fok/QM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PbtMAAAADbAAAADwAAAAAAAAAAAAAAAACYAgAAZHJzL2Rvd25y&#10;ZXYueG1sUEsFBgAAAAAEAAQA9QAAAIUDAAAAAA==&#10;" path="m10,43c5,27,14,10,30,5,37,3,44,4,50,6,43,1,34,,25,3,9,8,,25,5,41v3,9,9,15,17,19c17,56,12,50,10,43xe" fillcolor="#efb32f" stroked="f" strokecolor="#212120">
                  <v:fill color2="#e33830" rotate="t" angle="135" focus="100%" type="gradient"/>
                  <v:shadow color="#8c8682"/>
                  <v:path arrowok="t" o:connecttype="custom" o:connectlocs="37500,161251;112500,18750;187500,22500;93750,11250;18750,153751;82500,225001;37500,161251" o:connectangles="0,0,0,0,0,0,0"/>
                </v:shape>
                <v:shape id="Freeform 14" o:spid="_x0000_s1032" style="position:absolute;left:1145520;top:1063447;width:2287;height:1725;visibility:visible;mso-wrap-style:square;v-text-anchor:top" coordsize="61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q/g8UA&#10;AADbAAAADwAAAGRycy9kb3ducmV2LnhtbESPwW7CMBBE75X6D9ZW4laccqggjUFpBSoCDgHyAat4&#10;G6eN11FsIPTraySkHkcz80aTLQbbijP1vnGs4GWcgCCunG64VlAeV89TED4ga2wdk4IreVjMHx8y&#10;TLW78J7Oh1CLCGGfogITQpdK6StDFv3YdcTR+3K9xRBlX0vd4yXCbSsnSfIqLTYcFwx29GGo+jmc&#10;rIKN334fl8XO1Z/N0lzff/Oi3OdKjZ6G/A1EoCH8h+/ttVYwmcHtS/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r+DxQAAANsAAAAPAAAAAAAAAAAAAAAAAJgCAABkcnMv&#10;ZG93bnJldi54bWxQSwUGAAAAAAQABAD1AAAAigMAAAAA&#10;" path="m7,26c14,11,33,5,48,13v6,4,11,9,13,15c60,20,54,12,46,7,31,,13,5,5,20,,29,,38,4,46,2,40,3,32,7,26xe" fillcolor="#efb32f" stroked="f" strokecolor="#212120">
                  <v:fill color2="#e33830" rotate="t" angle="135" focus="100%" type="gradient"/>
                  <v:shadow color="#8c8682"/>
                  <v:path arrowok="t" o:connecttype="custom" o:connectlocs="26250,97500;180000,48750;228750,105000;172500,26250;18750,75000;15000,172500;26250,97500" o:connectangles="0,0,0,0,0,0,0"/>
                </v:shape>
                <w10:wrap anchory="page"/>
              </v:group>
            </w:pict>
          </mc:Fallback>
        </mc:AlternateContent>
      </w:r>
      <w:r w:rsidR="001D0251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1511DDF3" wp14:editId="697C730A">
                <wp:simplePos x="0" y="0"/>
                <wp:positionH relativeFrom="column">
                  <wp:posOffset>2114550</wp:posOffset>
                </wp:positionH>
                <wp:positionV relativeFrom="page">
                  <wp:posOffset>5476875</wp:posOffset>
                </wp:positionV>
                <wp:extent cx="2600325" cy="3381375"/>
                <wp:effectExtent l="0" t="0" r="9525" b="9525"/>
                <wp:wrapNone/>
                <wp:docPr id="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338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E6AE9" w:rsidRPr="001E6AE9" w:rsidRDefault="001E6AE9" w:rsidP="001E6AE9">
                            <w:pPr>
                              <w:shd w:val="clear" w:color="auto" w:fill="FFFFFF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b/>
                                <w:bCs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Features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Easy and Stable Glide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Easy to Grip, Ergonomic Handle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Anti-Calcium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Desalting Performance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Anti-Deposition System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Separate Button for Water Spray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Barefoot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Steam Hole System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Self Cleaning</w:t>
                            </w:r>
                            <w:proofErr w:type="spellEnd"/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 xml:space="preserve"> (Forced Drainage)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Steaming the Moment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Heavy Duty Design for Comfortable Ironing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Big Soleplate, Quick Result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Jet Steam Vertical Vapor Shock System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Volume Setting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Water Tank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 xml:space="preserve">360 Degree Scratch Pad – </w:t>
                            </w:r>
                            <w:proofErr w:type="spellStart"/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Alumite</w:t>
                            </w:r>
                            <w:proofErr w:type="spellEnd"/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Precision Tip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Anti-Drip System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Vertical Steam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Easy Maintenance &amp; Long-lasting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U-Shape Form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Ceramic Coating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Durable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Easy Operation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Alumite</w:t>
                            </w:r>
                            <w:proofErr w:type="spellEnd"/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 xml:space="preserve"> Shoe Material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Made in Japan</w:t>
                            </w:r>
                          </w:p>
                          <w:p w:rsidR="00C86F49" w:rsidRPr="001E6AE9" w:rsidRDefault="00C86F49" w:rsidP="00DF49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511DDF3" id="Text Box 17" o:spid="_x0000_s1029" type="#_x0000_t202" style="position:absolute;margin-left:166.5pt;margin-top:431.25pt;width:204.75pt;height:266.2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" filled="f" fillcolor="#fffffe" stroked="f" strokecolor="#212120" insetpen="t">
                <v:textbox inset="2.88pt,2.88pt,2.88pt,2.88pt">
                  <w:txbxContent>
                    <w:p w:rsidR="001E6AE9" w:rsidRPr="001E6AE9" w:rsidRDefault="001E6AE9" w:rsidP="001E6AE9">
                      <w:pPr>
                        <w:shd w:val="clear" w:color="auto" w:fill="FFFFFF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1E6AE9">
                        <w:rPr>
                          <w:rFonts w:ascii="Helvetica" w:hAnsi="Helvetica"/>
                          <w:b/>
                          <w:bCs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Features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Easy and Stable Glide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Easy to Grip, Ergonomic Handle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Anti-Calcium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Desalting Performance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Anti-Deposition System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Separate Button for Water Spray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Barefoot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Steam Hole System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Self Cleaning (Forced Drainage)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Steaming the Moment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Heavy Duty Design for Comfortable Ironing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Big Soleplate, Quick Result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Jet Steam Vertical Vapor Shock System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Volume Setting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Water Tank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360 Degree Scratch Pad – Alumite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Precision Tip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Anti-Drip System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Vertical Steam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Easy Maintenance &amp; Long-lasting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U-Shape Form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Ceramic Coating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Durable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Easy Operation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Alumite Shoe Material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Made in Japan</w:t>
                      </w:r>
                    </w:p>
                    <w:p w:rsidR="00C86F49" w:rsidRPr="001E6AE9" w:rsidRDefault="00C86F49" w:rsidP="00DF498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1E6AE9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0C8ACA9" wp14:editId="2D9483B2">
                <wp:simplePos x="0" y="0"/>
                <wp:positionH relativeFrom="column">
                  <wp:posOffset>5267325</wp:posOffset>
                </wp:positionH>
                <wp:positionV relativeFrom="page">
                  <wp:posOffset>6381750</wp:posOffset>
                </wp:positionV>
                <wp:extent cx="1790700" cy="14478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100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115"/>
                              <w:gridCol w:w="11985"/>
                            </w:tblGrid>
                            <w:tr w:rsidR="001E6AE9" w:rsidTr="001E6AE9">
                              <w:tc>
                                <w:tcPr>
                                  <w:tcW w:w="5115" w:type="dxa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1E6AE9" w:rsidP="001E6A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  <w:p w:rsidR="001E6AE9" w:rsidRDefault="0026678D" w:rsidP="001E6AE9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8</w:t>
                                  </w:r>
                                  <w:r w:rsidR="001E6AE9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 xml:space="preserve"> KG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1E6AE9" w:rsidP="001E6AE9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20 kg</w:t>
                                  </w:r>
                                </w:p>
                              </w:tc>
                            </w:tr>
                            <w:tr w:rsidR="001E6AE9" w:rsidTr="001E6AE9">
                              <w:tc>
                                <w:tcPr>
                                  <w:tcW w:w="5115" w:type="dxa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1E6AE9" w:rsidP="001E6A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Brands</w:t>
                                  </w:r>
                                </w:p>
                                <w:p w:rsidR="001E6AE9" w:rsidRDefault="00B571B1" w:rsidP="001E6A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BLACK+DECKER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D83966" w:rsidP="001E6AE9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0" w:history="1">
                                    <w:r w:rsidR="001E6AE9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Panasonic</w:t>
                                    </w:r>
                                  </w:hyperlink>
                                </w:p>
                              </w:tc>
                            </w:tr>
                            <w:tr w:rsidR="001E6AE9" w:rsidTr="001E6AE9">
                              <w:tc>
                                <w:tcPr>
                                  <w:tcW w:w="5115" w:type="dxa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1E6AE9" w:rsidP="001E6A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Electronics Type</w:t>
                                  </w:r>
                                </w:p>
                                <w:p w:rsidR="001E6AE9" w:rsidRDefault="001E6AE9" w:rsidP="001E6A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IRON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D83966" w:rsidP="001E6AE9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1" w:history="1">
                                    <w:r w:rsidR="001E6AE9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Iron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317BDC" w:rsidRPr="008C2D72" w:rsidRDefault="00317BDC" w:rsidP="008C2D72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414.75pt;margin-top:502.5pt;width:141pt;height:114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tbl>
                      <w:tblPr>
                        <w:tblW w:w="17100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115"/>
                        <w:gridCol w:w="11985"/>
                      </w:tblGrid>
                      <w:tr w:rsidR="001E6AE9" w:rsidTr="001E6AE9">
                        <w:tc>
                          <w:tcPr>
                            <w:tcW w:w="5115" w:type="dxa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1E6AE9" w:rsidP="001E6A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  <w:p w:rsidR="001E6AE9" w:rsidRDefault="0026678D" w:rsidP="001E6AE9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8</w:t>
                            </w:r>
                            <w:r w:rsidR="001E6AE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KG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1E6AE9" w:rsidP="001E6AE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20 kg</w:t>
                            </w:r>
                          </w:p>
                        </w:tc>
                      </w:tr>
                      <w:tr w:rsidR="001E6AE9" w:rsidTr="001E6AE9">
                        <w:tc>
                          <w:tcPr>
                            <w:tcW w:w="5115" w:type="dxa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1E6AE9" w:rsidP="001E6A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Brands</w:t>
                            </w:r>
                          </w:p>
                          <w:p w:rsidR="001E6AE9" w:rsidRDefault="00B571B1" w:rsidP="001E6A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BLACK+DECKER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D83966" w:rsidP="001E6A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2" w:history="1">
                              <w:r w:rsidR="001E6AE9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Panasonic</w:t>
                              </w:r>
                            </w:hyperlink>
                          </w:p>
                        </w:tc>
                      </w:tr>
                      <w:tr w:rsidR="001E6AE9" w:rsidTr="001E6AE9">
                        <w:tc>
                          <w:tcPr>
                            <w:tcW w:w="5115" w:type="dxa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1E6AE9" w:rsidP="001E6A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Electronics Type</w:t>
                            </w:r>
                          </w:p>
                          <w:p w:rsidR="001E6AE9" w:rsidRDefault="001E6AE9" w:rsidP="001E6A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IRON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D83966" w:rsidP="001E6A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3" w:history="1">
                              <w:r w:rsidR="001E6AE9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Iron</w:t>
                              </w:r>
                            </w:hyperlink>
                          </w:p>
                        </w:tc>
                      </w:tr>
                    </w:tbl>
                    <w:p w:rsidR="00317BDC" w:rsidRPr="008C2D72" w:rsidRDefault="00317BDC" w:rsidP="008C2D72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1E6AE9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66563693" wp14:editId="14788D7B">
                <wp:simplePos x="0" y="0"/>
                <wp:positionH relativeFrom="column">
                  <wp:posOffset>1990725</wp:posOffset>
                </wp:positionH>
                <wp:positionV relativeFrom="page">
                  <wp:posOffset>9058275</wp:posOffset>
                </wp:positionV>
                <wp:extent cx="257175" cy="257175"/>
                <wp:effectExtent l="0" t="0" r="9525" b="9525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550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0"/>
                              <w:gridCol w:w="4665"/>
                              <w:gridCol w:w="869"/>
                              <w:gridCol w:w="7867"/>
                              <w:gridCol w:w="3699"/>
                            </w:tblGrid>
                            <w:tr w:rsidR="003169B5" w:rsidTr="001E6AE9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3169B5" w:rsidRDefault="003169B5" w:rsidP="003169B5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Power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D83966" w:rsidP="003169B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4" w:history="1">
                                    <w:r w:rsidR="000C5D56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40</w:t>
                                    </w:r>
                                    <w:r w:rsidR="00A40228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  <w:r w:rsidR="003169B5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W</w:t>
                                    </w:r>
                                  </w:hyperlink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20 kg</w:t>
                                  </w:r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Power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D83966" w:rsidP="003169B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5" w:history="1">
                                    <w:r w:rsidR="003169B5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920W</w:t>
                                    </w:r>
                                  </w:hyperlink>
                                </w:p>
                              </w:tc>
                            </w:tr>
                            <w:tr w:rsidR="003169B5" w:rsidRPr="0048028B" w:rsidTr="007B547B">
                              <w:trPr>
                                <w:gridAfter w:val="3"/>
                                <w:wAfter w:w="12435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proofErr w:type="gramStart"/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 xml:space="preserve">LG </w:t>
                                  </w:r>
                                  <w:proofErr w:type="spellStart"/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>Hom</w:t>
                                  </w:r>
                                  <w:proofErr w:type="spellEnd"/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 xml:space="preserve">-Bot is a truly intelligent robotic vacuum with </w:t>
                                  </w:r>
                                  <w:proofErr w:type="spellStart"/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>wi-fi</w:t>
                                  </w:r>
                                  <w:proofErr w:type="spellEnd"/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 xml:space="preserve"> capabilities, giving users total control using a smartphone. And while </w:t>
                                  </w:r>
                                  <w:proofErr w:type="spellStart"/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>Hom</w:t>
                                  </w:r>
                                  <w:proofErr w:type="spellEnd"/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>-Bot’s cleaning technology makes people take notice, thanks to an innovative design that absorbs vibrations and reduces noise, it’s the quietest robot vacuum on the market on non-carpeted floors.*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hyperlink r:id="rId16" w:history="1"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onventional</w:t>
                                    </w:r>
                                    <w:proofErr w:type="spellEnd"/>
                                  </w:hyperlink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proofErr w:type="gramStart"/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D83966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hyperlink r:id="rId17" w:history="1">
                                    <w:r w:rsidR="001A5917"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Wall Mounted Split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  <w:p w:rsidR="00E30C79" w:rsidRDefault="00E30C79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156.75pt;margin-top:713.25pt;width:20.25pt;height:20.25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" filled="f" fillcolor="#fffffe" stroked="f" strokecolor="#212120" insetpen="t">
                <v:textbox inset="2.88pt,2.88pt,2.88pt,2.88pt">
                  <w:txbxContent>
                    <w:tbl>
                      <w:tblPr>
                        <w:tblW w:w="17550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50"/>
                        <w:gridCol w:w="4665"/>
                        <w:gridCol w:w="869"/>
                        <w:gridCol w:w="7867"/>
                        <w:gridCol w:w="3699"/>
                      </w:tblGrid>
                      <w:tr w:rsidR="003169B5" w:rsidTr="001E6AE9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3169B5" w:rsidRDefault="003169B5" w:rsidP="003169B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Power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D83966" w:rsidP="003169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8" w:history="1">
                              <w:r w:rsidR="000C5D56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40</w:t>
                              </w:r>
                              <w:r w:rsidR="00A40228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3169B5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W</w:t>
                              </w:r>
                            </w:hyperlink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20 kg</w:t>
                            </w:r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Power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D83966" w:rsidP="003169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9" w:history="1">
                              <w:r w:rsidR="003169B5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920W</w:t>
                              </w:r>
                            </w:hyperlink>
                          </w:p>
                        </w:tc>
                      </w:tr>
                      <w:tr w:rsidR="003169B5" w:rsidRPr="0048028B" w:rsidTr="007B547B">
                        <w:trPr>
                          <w:gridAfter w:val="3"/>
                          <w:wAfter w:w="12435" w:type="dxa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proofErr w:type="gramStart"/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  <w:proofErr w:type="gramEnd"/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 xml:space="preserve">LG </w:t>
                            </w:r>
                            <w:proofErr w:type="spellStart"/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>Hom</w:t>
                            </w:r>
                            <w:proofErr w:type="spellEnd"/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 xml:space="preserve">-Bot is a truly intelligent robotic vacuum with </w:t>
                            </w:r>
                            <w:proofErr w:type="spellStart"/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>wi-fi</w:t>
                            </w:r>
                            <w:proofErr w:type="spellEnd"/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 xml:space="preserve"> capabilities, giving users total control using a smartphone. And while </w:t>
                            </w:r>
                            <w:proofErr w:type="spellStart"/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>Hom</w:t>
                            </w:r>
                            <w:proofErr w:type="spellEnd"/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>-Bot’s cleaning technology makes people take notice, thanks to an innovative design that absorbs vibrations and reduces noise, it’s the quietest robot vacuum on the market on non-carpeted floors.*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  <w:hyperlink r:id="rId20" w:history="1"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onventional</w:t>
                              </w:r>
                              <w:proofErr w:type="spellEnd"/>
                            </w:hyperlink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proofErr w:type="gramStart"/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  <w:proofErr w:type="gramEnd"/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D83966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hyperlink r:id="rId21" w:history="1">
                              <w:r w:rsidR="001A5917"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Wall Mounted Split</w:t>
                              </w:r>
                            </w:hyperlink>
                          </w:p>
                        </w:tc>
                      </w:tr>
                    </w:tbl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  <w:p w:rsidR="00E30C79" w:rsidRDefault="00E30C79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37C32517" wp14:editId="5472C55C">
                <wp:simplePos x="0" y="0"/>
                <wp:positionH relativeFrom="margin">
                  <wp:posOffset>5943600</wp:posOffset>
                </wp:positionH>
                <wp:positionV relativeFrom="page">
                  <wp:posOffset>9274175</wp:posOffset>
                </wp:positionV>
                <wp:extent cx="1371600" cy="251343"/>
                <wp:effectExtent l="0" t="0" r="0" b="0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1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Harvel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-Electric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7C32517" id="Text Box 7" o:spid="_x0000_s1032" type="#_x0000_t202" style="position:absolute;margin-left:468pt;margin-top:730.25pt;width:108pt;height:19.8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2E3640"/>
                          <w:w w:val="9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spacing w:val="20"/>
                          <w:w w:val="90"/>
                          <w:sz w:val="28"/>
                          <w:szCs w:val="28"/>
                        </w:rPr>
                        <w:t>Harvel-Electric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4FEE23AD" wp14:editId="7DDB95CF">
                <wp:simplePos x="0" y="0"/>
                <wp:positionH relativeFrom="margin">
                  <wp:posOffset>5958205</wp:posOffset>
                </wp:positionH>
                <wp:positionV relativeFrom="page">
                  <wp:posOffset>9529445</wp:posOffset>
                </wp:positionV>
                <wp:extent cx="1357164" cy="290830"/>
                <wp:effectExtent l="0" t="0" r="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164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6"/>
                                <w:szCs w:val="16"/>
                              </w:rPr>
                              <w:t xml:space="preserve">Life is easy with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6"/>
                                <w:szCs w:val="16"/>
                              </w:rPr>
                              <w:t>harvel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FEE23AD" id="Text Box 15" o:spid="_x0000_s1033" type="#_x0000_t202" style="position:absolute;margin-left:469.15pt;margin-top:750.35pt;width:106.85pt;height:22.9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6"/>
                          <w:szCs w:val="16"/>
                        </w:rPr>
                        <w:t>Life is easy with harvel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A3F0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3681095</wp:posOffset>
                </wp:positionH>
                <wp:positionV relativeFrom="page">
                  <wp:posOffset>1733550</wp:posOffset>
                </wp:positionV>
                <wp:extent cx="2266950" cy="457200"/>
                <wp:effectExtent l="0" t="0" r="0" b="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Pr="008A3F03" w:rsidRDefault="008A3F03" w:rsidP="00317BDC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8A3F03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  <w:t>Harvel</w:t>
                            </w:r>
                            <w:proofErr w:type="spellEnd"/>
                            <w:r w:rsidRPr="008A3F03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  <w:t xml:space="preserve"> - 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34" type="#_x0000_t202" style="position:absolute;margin-left:289.85pt;margin-top:136.5pt;width:178.5pt;height:3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317BDC" w:rsidRPr="008A3F03" w:rsidRDefault="008A3F03" w:rsidP="00317BDC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</w:pPr>
                      <w:r w:rsidRPr="008A3F03"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  <w:t>Harvel - Electric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F70E4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966" w:rsidRDefault="00D83966" w:rsidP="006843CF">
      <w:r>
        <w:separator/>
      </w:r>
    </w:p>
  </w:endnote>
  <w:endnote w:type="continuationSeparator" w:id="0">
    <w:p w:rsidR="00D83966" w:rsidRDefault="00D83966" w:rsidP="0068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Pontano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966" w:rsidRDefault="00D83966" w:rsidP="006843CF">
      <w:r>
        <w:separator/>
      </w:r>
    </w:p>
  </w:footnote>
  <w:footnote w:type="continuationSeparator" w:id="0">
    <w:p w:rsidR="00D83966" w:rsidRDefault="00D83966" w:rsidP="0068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399A"/>
    <w:multiLevelType w:val="multilevel"/>
    <w:tmpl w:val="1168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71FFF"/>
    <w:multiLevelType w:val="multilevel"/>
    <w:tmpl w:val="5140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870BD0"/>
    <w:multiLevelType w:val="hybridMultilevel"/>
    <w:tmpl w:val="A3E04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E167E3"/>
    <w:multiLevelType w:val="multilevel"/>
    <w:tmpl w:val="85FC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DA229E"/>
    <w:multiLevelType w:val="multilevel"/>
    <w:tmpl w:val="7978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677470"/>
    <w:multiLevelType w:val="multilevel"/>
    <w:tmpl w:val="9D70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DF67D2D"/>
    <w:multiLevelType w:val="hybridMultilevel"/>
    <w:tmpl w:val="FD8CA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EB21C1"/>
    <w:multiLevelType w:val="multilevel"/>
    <w:tmpl w:val="3550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1F28C7"/>
    <w:multiLevelType w:val="multilevel"/>
    <w:tmpl w:val="1816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077BDE"/>
    <w:multiLevelType w:val="multilevel"/>
    <w:tmpl w:val="AD66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CC3BB9"/>
    <w:multiLevelType w:val="multilevel"/>
    <w:tmpl w:val="BEC6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264D7C"/>
    <w:multiLevelType w:val="multilevel"/>
    <w:tmpl w:val="4F3AF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BA3392"/>
    <w:multiLevelType w:val="multilevel"/>
    <w:tmpl w:val="3F7A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0719DE"/>
    <w:multiLevelType w:val="multilevel"/>
    <w:tmpl w:val="1C68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1C2E1A"/>
    <w:multiLevelType w:val="multilevel"/>
    <w:tmpl w:val="A540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F42075"/>
    <w:multiLevelType w:val="multilevel"/>
    <w:tmpl w:val="A1E0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EB2E5C"/>
    <w:multiLevelType w:val="multilevel"/>
    <w:tmpl w:val="5F1A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520328"/>
    <w:multiLevelType w:val="multilevel"/>
    <w:tmpl w:val="8E666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804A06"/>
    <w:multiLevelType w:val="hybridMultilevel"/>
    <w:tmpl w:val="31D65AE4"/>
    <w:lvl w:ilvl="0" w:tplc="04090001">
      <w:start w:val="1"/>
      <w:numFmt w:val="bullet"/>
      <w:lvlText w:val=""/>
      <w:lvlJc w:val="left"/>
      <w:pPr>
        <w:ind w:left="9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19">
    <w:nsid w:val="6E7E28B5"/>
    <w:multiLevelType w:val="multilevel"/>
    <w:tmpl w:val="A35E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253CBB"/>
    <w:multiLevelType w:val="multilevel"/>
    <w:tmpl w:val="108C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8B2789"/>
    <w:multiLevelType w:val="multilevel"/>
    <w:tmpl w:val="C52C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16"/>
  </w:num>
  <w:num w:numId="4">
    <w:abstractNumId w:val="21"/>
  </w:num>
  <w:num w:numId="5">
    <w:abstractNumId w:val="19"/>
  </w:num>
  <w:num w:numId="6">
    <w:abstractNumId w:val="6"/>
  </w:num>
  <w:num w:numId="7">
    <w:abstractNumId w:val="9"/>
  </w:num>
  <w:num w:numId="8">
    <w:abstractNumId w:val="20"/>
  </w:num>
  <w:num w:numId="9">
    <w:abstractNumId w:val="12"/>
  </w:num>
  <w:num w:numId="10">
    <w:abstractNumId w:val="2"/>
  </w:num>
  <w:num w:numId="11">
    <w:abstractNumId w:val="3"/>
  </w:num>
  <w:num w:numId="12">
    <w:abstractNumId w:val="15"/>
  </w:num>
  <w:num w:numId="13">
    <w:abstractNumId w:val="13"/>
  </w:num>
  <w:num w:numId="14">
    <w:abstractNumId w:val="8"/>
  </w:num>
  <w:num w:numId="15">
    <w:abstractNumId w:val="10"/>
  </w:num>
  <w:num w:numId="16">
    <w:abstractNumId w:val="11"/>
  </w:num>
  <w:num w:numId="17">
    <w:abstractNumId w:val="0"/>
  </w:num>
  <w:num w:numId="18">
    <w:abstractNumId w:val="5"/>
  </w:num>
  <w:num w:numId="19">
    <w:abstractNumId w:val="18"/>
  </w:num>
  <w:num w:numId="20">
    <w:abstractNumId w:val="4"/>
  </w:num>
  <w:num w:numId="21">
    <w:abstractNumId w:val="17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03"/>
    <w:rsid w:val="0003681F"/>
    <w:rsid w:val="000732AD"/>
    <w:rsid w:val="000821DE"/>
    <w:rsid w:val="000C5D56"/>
    <w:rsid w:val="000D247E"/>
    <w:rsid w:val="000F2E4C"/>
    <w:rsid w:val="00107916"/>
    <w:rsid w:val="00114C4E"/>
    <w:rsid w:val="00117A40"/>
    <w:rsid w:val="001250A7"/>
    <w:rsid w:val="00194B1B"/>
    <w:rsid w:val="001A5917"/>
    <w:rsid w:val="001B315B"/>
    <w:rsid w:val="001B326D"/>
    <w:rsid w:val="001C2F3A"/>
    <w:rsid w:val="001D0251"/>
    <w:rsid w:val="001E0885"/>
    <w:rsid w:val="001E6AE9"/>
    <w:rsid w:val="00201037"/>
    <w:rsid w:val="00216298"/>
    <w:rsid w:val="002573F0"/>
    <w:rsid w:val="0026678D"/>
    <w:rsid w:val="002A7025"/>
    <w:rsid w:val="002B285C"/>
    <w:rsid w:val="002B6F27"/>
    <w:rsid w:val="003169B5"/>
    <w:rsid w:val="00317BDC"/>
    <w:rsid w:val="0032009C"/>
    <w:rsid w:val="00333C62"/>
    <w:rsid w:val="00335AA7"/>
    <w:rsid w:val="003379A4"/>
    <w:rsid w:val="00387A59"/>
    <w:rsid w:val="003A291E"/>
    <w:rsid w:val="003B7DE5"/>
    <w:rsid w:val="00405A5B"/>
    <w:rsid w:val="00405C58"/>
    <w:rsid w:val="004368BA"/>
    <w:rsid w:val="004420A1"/>
    <w:rsid w:val="0048028B"/>
    <w:rsid w:val="004933F9"/>
    <w:rsid w:val="004953EC"/>
    <w:rsid w:val="004B0E30"/>
    <w:rsid w:val="004B1414"/>
    <w:rsid w:val="00523237"/>
    <w:rsid w:val="00523280"/>
    <w:rsid w:val="00555B54"/>
    <w:rsid w:val="005702A2"/>
    <w:rsid w:val="00591BD4"/>
    <w:rsid w:val="00595839"/>
    <w:rsid w:val="005A2686"/>
    <w:rsid w:val="005A487F"/>
    <w:rsid w:val="005B0B27"/>
    <w:rsid w:val="005F70E4"/>
    <w:rsid w:val="00605AC3"/>
    <w:rsid w:val="00606D3B"/>
    <w:rsid w:val="00625A48"/>
    <w:rsid w:val="0064113B"/>
    <w:rsid w:val="00652440"/>
    <w:rsid w:val="006843CF"/>
    <w:rsid w:val="00687CD4"/>
    <w:rsid w:val="006A3C69"/>
    <w:rsid w:val="006A7E1C"/>
    <w:rsid w:val="006C34F5"/>
    <w:rsid w:val="00745D26"/>
    <w:rsid w:val="00786D16"/>
    <w:rsid w:val="00794852"/>
    <w:rsid w:val="00795182"/>
    <w:rsid w:val="007B547B"/>
    <w:rsid w:val="008159EE"/>
    <w:rsid w:val="008211A3"/>
    <w:rsid w:val="0085062F"/>
    <w:rsid w:val="008A3F03"/>
    <w:rsid w:val="008C2D72"/>
    <w:rsid w:val="008E5794"/>
    <w:rsid w:val="00903658"/>
    <w:rsid w:val="00904EDB"/>
    <w:rsid w:val="00971E2D"/>
    <w:rsid w:val="009A0C6C"/>
    <w:rsid w:val="00A40228"/>
    <w:rsid w:val="00AE2A75"/>
    <w:rsid w:val="00B024DE"/>
    <w:rsid w:val="00B074C2"/>
    <w:rsid w:val="00B10726"/>
    <w:rsid w:val="00B20AC1"/>
    <w:rsid w:val="00B234B0"/>
    <w:rsid w:val="00B571B1"/>
    <w:rsid w:val="00BB2816"/>
    <w:rsid w:val="00BC48DA"/>
    <w:rsid w:val="00C47C64"/>
    <w:rsid w:val="00C8491A"/>
    <w:rsid w:val="00C86F49"/>
    <w:rsid w:val="00C933ED"/>
    <w:rsid w:val="00CD59F9"/>
    <w:rsid w:val="00D25B66"/>
    <w:rsid w:val="00D83966"/>
    <w:rsid w:val="00DB5D10"/>
    <w:rsid w:val="00DC7910"/>
    <w:rsid w:val="00DD2401"/>
    <w:rsid w:val="00DD286E"/>
    <w:rsid w:val="00DF498B"/>
    <w:rsid w:val="00E30C79"/>
    <w:rsid w:val="00E60CE5"/>
    <w:rsid w:val="00E65CBA"/>
    <w:rsid w:val="00E847A9"/>
    <w:rsid w:val="00EC114D"/>
    <w:rsid w:val="00F23E84"/>
    <w:rsid w:val="00F25D1E"/>
    <w:rsid w:val="00F6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F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702A2"/>
    <w:pPr>
      <w:spacing w:before="100" w:beforeAutospacing="1" w:after="100" w:afterAutospacing="1"/>
      <w:outlineLvl w:val="2"/>
    </w:pPr>
    <w:rPr>
      <w:b/>
      <w:bCs/>
      <w:color w:val="auto"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702A2"/>
    <w:rPr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C86F49"/>
    <w:rPr>
      <w:rFonts w:asciiTheme="majorHAnsi" w:eastAsiaTheme="majorEastAsia" w:hAnsiTheme="majorHAnsi" w:cstheme="majorBidi"/>
      <w:b/>
      <w:bCs/>
      <w:color w:val="4472C4" w:themeColor="accent1"/>
      <w:kern w:val="28"/>
      <w:sz w:val="26"/>
      <w:szCs w:val="26"/>
    </w:rPr>
  </w:style>
  <w:style w:type="paragraph" w:customStyle="1" w:styleId="feature-benefitdesc">
    <w:name w:val="feature-benefit__desc"/>
    <w:basedOn w:val="Normal"/>
    <w:rsid w:val="00C86F4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71E2D"/>
    <w:pPr>
      <w:ind w:left="720"/>
      <w:contextualSpacing/>
    </w:pPr>
  </w:style>
  <w:style w:type="character" w:customStyle="1" w:styleId="prod-warrantyterm">
    <w:name w:val="prod-warranty__term"/>
    <w:basedOn w:val="DefaultParagraphFont"/>
    <w:rsid w:val="00B20AC1"/>
  </w:style>
  <w:style w:type="character" w:customStyle="1" w:styleId="prod-warrantytype">
    <w:name w:val="prod-warranty__type"/>
    <w:basedOn w:val="DefaultParagraphFont"/>
    <w:rsid w:val="00B20A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F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702A2"/>
    <w:pPr>
      <w:spacing w:before="100" w:beforeAutospacing="1" w:after="100" w:afterAutospacing="1"/>
      <w:outlineLvl w:val="2"/>
    </w:pPr>
    <w:rPr>
      <w:b/>
      <w:bCs/>
      <w:color w:val="auto"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702A2"/>
    <w:rPr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C86F49"/>
    <w:rPr>
      <w:rFonts w:asciiTheme="majorHAnsi" w:eastAsiaTheme="majorEastAsia" w:hAnsiTheme="majorHAnsi" w:cstheme="majorBidi"/>
      <w:b/>
      <w:bCs/>
      <w:color w:val="4472C4" w:themeColor="accent1"/>
      <w:kern w:val="28"/>
      <w:sz w:val="26"/>
      <w:szCs w:val="26"/>
    </w:rPr>
  </w:style>
  <w:style w:type="paragraph" w:customStyle="1" w:styleId="feature-benefitdesc">
    <w:name w:val="feature-benefit__desc"/>
    <w:basedOn w:val="Normal"/>
    <w:rsid w:val="00C86F4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71E2D"/>
    <w:pPr>
      <w:ind w:left="720"/>
      <w:contextualSpacing/>
    </w:pPr>
  </w:style>
  <w:style w:type="character" w:customStyle="1" w:styleId="prod-warrantyterm">
    <w:name w:val="prod-warranty__term"/>
    <w:basedOn w:val="DefaultParagraphFont"/>
    <w:rsid w:val="00B20AC1"/>
  </w:style>
  <w:style w:type="character" w:customStyle="1" w:styleId="prod-warrantytype">
    <w:name w:val="prod-warranty__type"/>
    <w:basedOn w:val="DefaultParagraphFont"/>
    <w:rsid w:val="00B20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0479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9213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664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51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455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3864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1659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794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0787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1892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770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761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859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lfatah.com.pk/electronics-type/iron/" TargetMode="External"/><Relationship Id="rId18" Type="http://schemas.openxmlformats.org/officeDocument/2006/relationships/hyperlink" Target="https://www.alfatah.com.pk/power/920w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lfatah.com.pk/air-conditioner-type/wall-mounted-split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alfatah.com.pk/brands/panasonic/" TargetMode="External"/><Relationship Id="rId17" Type="http://schemas.openxmlformats.org/officeDocument/2006/relationships/hyperlink" Target="https://www.alfatah.com.pk/air-conditioner-type/wall-mounted-spli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lfatah.com.pk/technology/conventional/" TargetMode="External"/><Relationship Id="rId20" Type="http://schemas.openxmlformats.org/officeDocument/2006/relationships/hyperlink" Target="https://www.alfatah.com.pk/technology/conventional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lfatah.com.pk/electronics-type/iron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lfatah.com.pk/power/920w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lfatah.com.pk/brands/panasonic/" TargetMode="External"/><Relationship Id="rId19" Type="http://schemas.openxmlformats.org/officeDocument/2006/relationships/hyperlink" Target="https://www.alfatah.com.pk/power/920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s://www.alfatah.com.pk/power/920w/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%20Awais\AppData\Roaming\Microsoft\Templates\Technology%20business%20datasheet%20(two-side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5F122-4BF2-4CE6-99C0-797D3C54E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 (two-sided)</Template>
  <TotalTime>252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196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Settings\tamic\Desktop\TC999D\TC9990901D-PB\TC9990901-IMG03.jpg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Qasim</dc:creator>
  <cp:keywords/>
  <dc:description/>
  <cp:lastModifiedBy>Student</cp:lastModifiedBy>
  <cp:revision>71</cp:revision>
  <dcterms:created xsi:type="dcterms:W3CDTF">2018-11-19T18:01:00Z</dcterms:created>
  <dcterms:modified xsi:type="dcterms:W3CDTF">2018-11-25T16:40:00Z</dcterms:modified>
</cp:coreProperties>
</file>